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917" w:rsidRDefault="005C0917">
      <w:pPr>
        <w:rPr>
          <w:b/>
          <w:sz w:val="40"/>
          <w:szCs w:val="40"/>
          <w:lang w:val="el-GR"/>
        </w:rPr>
      </w:pPr>
      <w:r w:rsidRPr="00B07403">
        <w:rPr>
          <w:b/>
          <w:sz w:val="40"/>
          <w:szCs w:val="40"/>
          <w:lang w:val="el-GR"/>
        </w:rPr>
        <w:t>ΣΕΜΙΝΑΡΙΟ</w:t>
      </w:r>
      <w:r>
        <w:rPr>
          <w:b/>
          <w:sz w:val="40"/>
          <w:szCs w:val="40"/>
          <w:lang w:val="el-GR"/>
        </w:rPr>
        <w:t xml:space="preserve"> ΥΠΟΨΗΦΙΩΝ ΔΙΔΑΚΤΟΡΩΝ 2</w:t>
      </w:r>
      <w:bookmarkStart w:id="0" w:name="_GoBack"/>
      <w:bookmarkEnd w:id="0"/>
      <w:r>
        <w:rPr>
          <w:b/>
          <w:sz w:val="40"/>
          <w:szCs w:val="40"/>
          <w:lang w:val="el-GR"/>
        </w:rPr>
        <w:t>015-16</w:t>
      </w:r>
    </w:p>
    <w:p w:rsidR="005C0917" w:rsidRDefault="005C0917">
      <w:pPr>
        <w:rPr>
          <w:b/>
          <w:sz w:val="40"/>
          <w:szCs w:val="40"/>
          <w:lang w:val="el-GR"/>
        </w:rPr>
      </w:pPr>
    </w:p>
    <w:p w:rsidR="005C0917" w:rsidRDefault="005C0917" w:rsidP="00B07403">
      <w:pPr>
        <w:rPr>
          <w:b/>
          <w:sz w:val="40"/>
          <w:szCs w:val="40"/>
          <w:lang w:val="el-GR"/>
        </w:rPr>
      </w:pPr>
      <w:r>
        <w:rPr>
          <w:b/>
          <w:sz w:val="40"/>
          <w:szCs w:val="40"/>
          <w:lang w:val="el-GR"/>
        </w:rPr>
        <w:t>ΣΥΖΗΤΗΣΗ ΜΕ</w:t>
      </w:r>
    </w:p>
    <w:p w:rsidR="005C0917" w:rsidRDefault="005C0917">
      <w:pPr>
        <w:rPr>
          <w:b/>
          <w:sz w:val="40"/>
          <w:szCs w:val="40"/>
          <w:lang w:val="el-GR"/>
        </w:rPr>
      </w:pPr>
      <w:r>
        <w:rPr>
          <w:b/>
          <w:sz w:val="40"/>
          <w:szCs w:val="40"/>
          <w:lang w:val="el-GR"/>
        </w:rPr>
        <w:t>ΤΟΝ ΕΠΙΣΚΕΠΤΗ ΚΑΘΗΓΗΤΗ</w:t>
      </w:r>
    </w:p>
    <w:p w:rsidR="005C0917" w:rsidRDefault="005C0917">
      <w:pPr>
        <w:rPr>
          <w:b/>
          <w:sz w:val="96"/>
          <w:szCs w:val="96"/>
        </w:rPr>
      </w:pPr>
      <w:r w:rsidRPr="00B07403">
        <w:rPr>
          <w:b/>
          <w:color w:val="FF0000"/>
          <w:sz w:val="96"/>
          <w:szCs w:val="96"/>
        </w:rPr>
        <w:t>BERND BELLINA</w:t>
      </w:r>
    </w:p>
    <w:p w:rsidR="005C0917" w:rsidRDefault="005C0917">
      <w:pPr>
        <w:rPr>
          <w:b/>
          <w:sz w:val="40"/>
          <w:szCs w:val="40"/>
        </w:rPr>
      </w:pPr>
      <w:r>
        <w:rPr>
          <w:b/>
          <w:sz w:val="40"/>
          <w:szCs w:val="40"/>
          <w:lang w:val="el-GR"/>
        </w:rPr>
        <w:t>Τμήμα</w:t>
      </w:r>
      <w:r w:rsidRPr="00B07403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  <w:lang w:val="el-GR"/>
        </w:rPr>
        <w:t>Γεωγραφίας</w:t>
      </w:r>
      <w:r w:rsidRPr="00B07403">
        <w:rPr>
          <w:b/>
          <w:sz w:val="40"/>
          <w:szCs w:val="40"/>
        </w:rPr>
        <w:t xml:space="preserve">, </w:t>
      </w:r>
      <w:r>
        <w:rPr>
          <w:b/>
          <w:sz w:val="40"/>
          <w:szCs w:val="40"/>
        </w:rPr>
        <w:t>Goethe University, Frankfurt, Germany</w:t>
      </w:r>
    </w:p>
    <w:p w:rsidR="005C0917" w:rsidRDefault="005C0917">
      <w:pPr>
        <w:rPr>
          <w:b/>
          <w:sz w:val="40"/>
          <w:szCs w:val="40"/>
        </w:rPr>
      </w:pPr>
    </w:p>
    <w:p w:rsidR="005C0917" w:rsidRDefault="005C0917">
      <w:pPr>
        <w:rPr>
          <w:b/>
          <w:sz w:val="40"/>
          <w:szCs w:val="40"/>
        </w:rPr>
      </w:pPr>
    </w:p>
    <w:p w:rsidR="005C0917" w:rsidRPr="00B07403" w:rsidRDefault="005C0917">
      <w:pPr>
        <w:rPr>
          <w:b/>
          <w:sz w:val="40"/>
          <w:szCs w:val="40"/>
        </w:rPr>
      </w:pPr>
      <w:r>
        <w:rPr>
          <w:b/>
          <w:sz w:val="40"/>
          <w:szCs w:val="40"/>
          <w:lang w:val="el-GR"/>
        </w:rPr>
        <w:t>Με</w:t>
      </w:r>
      <w:r w:rsidRPr="00B07403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  <w:lang w:val="el-GR"/>
        </w:rPr>
        <w:t>θέμα</w:t>
      </w:r>
      <w:r w:rsidRPr="00B07403">
        <w:rPr>
          <w:b/>
          <w:sz w:val="40"/>
          <w:szCs w:val="40"/>
        </w:rPr>
        <w:t>:</w:t>
      </w:r>
    </w:p>
    <w:p w:rsidR="005C0917" w:rsidRDefault="005C0917">
      <w:pPr>
        <w:rPr>
          <w:b/>
          <w:sz w:val="40"/>
          <w:szCs w:val="40"/>
        </w:rPr>
      </w:pPr>
      <w:r>
        <w:rPr>
          <w:b/>
          <w:sz w:val="40"/>
          <w:szCs w:val="40"/>
        </w:rPr>
        <w:t>“How relevant is Marxist Geography in current research?”</w:t>
      </w:r>
    </w:p>
    <w:p w:rsidR="005C0917" w:rsidRDefault="005C0917">
      <w:pPr>
        <w:rPr>
          <w:b/>
          <w:sz w:val="40"/>
          <w:szCs w:val="40"/>
        </w:rPr>
      </w:pPr>
    </w:p>
    <w:p w:rsidR="005C0917" w:rsidRDefault="005C0917">
      <w:pPr>
        <w:rPr>
          <w:b/>
          <w:sz w:val="40"/>
          <w:szCs w:val="40"/>
          <w:lang w:val="el-GR"/>
        </w:rPr>
      </w:pPr>
      <w:r>
        <w:rPr>
          <w:b/>
          <w:sz w:val="40"/>
          <w:szCs w:val="40"/>
          <w:lang w:val="el-GR"/>
        </w:rPr>
        <w:t>Τρίτη 20 Οκτωβρίου, ώρα 6:30 μμ</w:t>
      </w:r>
    </w:p>
    <w:p w:rsidR="005C0917" w:rsidRDefault="005C0917">
      <w:pPr>
        <w:rPr>
          <w:b/>
          <w:sz w:val="40"/>
          <w:szCs w:val="40"/>
          <w:lang w:val="el-GR"/>
        </w:rPr>
      </w:pPr>
      <w:r>
        <w:rPr>
          <w:b/>
          <w:sz w:val="40"/>
          <w:szCs w:val="40"/>
          <w:lang w:val="el-GR"/>
        </w:rPr>
        <w:t>Αίθουσα Σεμιναρίων, Τομέας Πολεοδομίας και Χωροταξίας, Σχολή Αρχιτεκτόνων, ΕΜΠ</w:t>
      </w:r>
    </w:p>
    <w:p w:rsidR="005C0917" w:rsidRDefault="005C0917">
      <w:pPr>
        <w:rPr>
          <w:b/>
          <w:sz w:val="40"/>
          <w:szCs w:val="40"/>
          <w:lang w:val="el-GR"/>
        </w:rPr>
      </w:pPr>
      <w:r>
        <w:rPr>
          <w:b/>
          <w:sz w:val="40"/>
          <w:szCs w:val="40"/>
          <w:lang w:val="el-GR"/>
        </w:rPr>
        <w:t>Συγκρότημα Πατησίων</w:t>
      </w:r>
    </w:p>
    <w:p w:rsidR="005C0917" w:rsidRPr="00B07403" w:rsidRDefault="005C0917">
      <w:pPr>
        <w:rPr>
          <w:b/>
          <w:sz w:val="40"/>
          <w:szCs w:val="40"/>
          <w:lang w:val="el-GR"/>
        </w:rPr>
      </w:pPr>
      <w:r>
        <w:rPr>
          <w:b/>
          <w:sz w:val="40"/>
          <w:szCs w:val="40"/>
          <w:lang w:val="el-GR"/>
        </w:rPr>
        <w:t>Το σεμινάριο θα γίνει στα αγγλικά</w:t>
      </w:r>
    </w:p>
    <w:sectPr w:rsidR="005C0917" w:rsidRPr="00B07403" w:rsidSect="00D943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val="fullPage" w:percent="76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7403"/>
    <w:rsid w:val="005C0917"/>
    <w:rsid w:val="00B07403"/>
    <w:rsid w:val="00B52632"/>
    <w:rsid w:val="00D44FED"/>
    <w:rsid w:val="00D92728"/>
    <w:rsid w:val="00D94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3FC"/>
    <w:pPr>
      <w:spacing w:after="160" w:line="259" w:lineRule="auto"/>
      <w:jc w:val="center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59</Words>
  <Characters>320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ΣΕΜΙΝΑΡΙΟ ΥΠΟΨΗΦΙΩΝ ΔΙΔΑΚΤΟΡΩΝ 2015-16</dc:title>
  <dc:subject/>
  <dc:creator>Costis Hadjimichalis</dc:creator>
  <cp:keywords/>
  <dc:description/>
  <cp:lastModifiedBy>fvlastou</cp:lastModifiedBy>
  <cp:revision>2</cp:revision>
  <dcterms:created xsi:type="dcterms:W3CDTF">2015-10-14T09:58:00Z</dcterms:created>
  <dcterms:modified xsi:type="dcterms:W3CDTF">2015-10-14T09:58:00Z</dcterms:modified>
</cp:coreProperties>
</file>